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willoughby-profile"/>
    <w:p>
      <w:pPr>
        <w:pStyle w:val="Heading1"/>
      </w:pPr>
      <w:r>
        <w:t xml:space="preserve">Willoughby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77,874          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Willoughby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42,965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Willoughby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$67,384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$12,636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43,113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16,476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6,809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4,695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25,812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26,578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91,447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2025-02-12T02:21:29Z</dcterms:created>
  <dcterms:modified xsi:type="dcterms:W3CDTF">2025-02-12T02:21:29Z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